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5513" w:rsidRDefault="00C85513" w:rsidP="00E47B23">
      <w:pPr>
        <w:jc w:val="right"/>
        <w:rPr>
          <w:lang w:eastAsia="ar-SA"/>
        </w:rPr>
      </w:pPr>
    </w:p>
    <w:p w:rsidR="00C85513" w:rsidRPr="00C75CDE" w:rsidRDefault="00272068" w:rsidP="00E47B23">
      <w:pPr>
        <w:jc w:val="right"/>
        <w:rPr>
          <w:lang w:eastAsia="ar-SA"/>
        </w:rPr>
      </w:pPr>
      <w:r>
        <w:rPr>
          <w:lang w:eastAsia="ar-SA"/>
        </w:rPr>
        <w:t xml:space="preserve">Załącznik nr 1 </w:t>
      </w:r>
      <w:r w:rsidR="00C85513" w:rsidRPr="00C75CDE">
        <w:rPr>
          <w:lang w:eastAsia="ar-SA"/>
        </w:rPr>
        <w:t>do Zapytania ofertowego</w:t>
      </w:r>
    </w:p>
    <w:p w:rsidR="00C85513" w:rsidRPr="00C75CDE" w:rsidRDefault="00C85513" w:rsidP="00E47B23">
      <w:pPr>
        <w:jc w:val="both"/>
        <w:rPr>
          <w:lang w:eastAsia="ar-SA"/>
        </w:rPr>
      </w:pPr>
    </w:p>
    <w:p w:rsidR="00EE5D29" w:rsidRDefault="00EE5D29" w:rsidP="00E47B2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32"/>
          <w:szCs w:val="32"/>
        </w:rPr>
      </w:pPr>
    </w:p>
    <w:p w:rsidR="00EE5D29" w:rsidRDefault="00EE5D29" w:rsidP="00E47B2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32"/>
          <w:szCs w:val="32"/>
        </w:rPr>
      </w:pPr>
    </w:p>
    <w:p w:rsidR="00C85513" w:rsidRPr="00272068" w:rsidRDefault="00C85513" w:rsidP="00E47B2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32"/>
          <w:szCs w:val="32"/>
        </w:rPr>
      </w:pPr>
      <w:r w:rsidRPr="00272068">
        <w:rPr>
          <w:b/>
          <w:bCs/>
          <w:sz w:val="32"/>
          <w:szCs w:val="32"/>
        </w:rPr>
        <w:t>Formularz ofertowy</w:t>
      </w:r>
    </w:p>
    <w:p w:rsidR="00EE5D29" w:rsidRDefault="00EE5D29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EE5D29" w:rsidRDefault="00EE5D29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C85513" w:rsidRPr="00C75CDE" w:rsidRDefault="00C85513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C85513" w:rsidRPr="00C75CDE" w:rsidRDefault="00C85513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  <w:r w:rsidRPr="00C75CDE">
        <w:rPr>
          <w:b/>
          <w:bCs/>
          <w:u w:val="single"/>
        </w:rPr>
        <w:t>ZAMAWIAJĄCY:</w:t>
      </w:r>
    </w:p>
    <w:p w:rsidR="00C85513" w:rsidRPr="00C75CDE" w:rsidRDefault="00C85513" w:rsidP="00E47B23">
      <w:pPr>
        <w:spacing w:line="280" w:lineRule="atLeast"/>
        <w:rPr>
          <w:b/>
          <w:lang w:eastAsia="ar-SA"/>
        </w:rPr>
      </w:pPr>
      <w:r w:rsidRPr="00C75CDE">
        <w:rPr>
          <w:b/>
          <w:lang w:eastAsia="ar-SA"/>
        </w:rPr>
        <w:t>Samodzielny Publiczny Wojewódzki Szpital Zespolony w Szczecinie</w:t>
      </w:r>
    </w:p>
    <w:p w:rsidR="00C85513" w:rsidRPr="00C75CDE" w:rsidRDefault="00C85513" w:rsidP="00E47B23">
      <w:pPr>
        <w:spacing w:line="280" w:lineRule="atLeast"/>
        <w:rPr>
          <w:lang w:eastAsia="ar-SA"/>
        </w:rPr>
      </w:pPr>
      <w:r w:rsidRPr="00C75CDE">
        <w:rPr>
          <w:lang w:eastAsia="ar-SA"/>
        </w:rPr>
        <w:t>ul. Arkońska 4</w:t>
      </w:r>
    </w:p>
    <w:p w:rsidR="00C85513" w:rsidRPr="00C75CDE" w:rsidRDefault="00C85513" w:rsidP="00E47B23">
      <w:pPr>
        <w:spacing w:line="280" w:lineRule="atLeast"/>
        <w:rPr>
          <w:lang w:eastAsia="ar-SA"/>
        </w:rPr>
      </w:pPr>
      <w:r w:rsidRPr="00C75CDE">
        <w:rPr>
          <w:lang w:eastAsia="ar-SA"/>
        </w:rPr>
        <w:t>71-455 Szczecin</w:t>
      </w:r>
    </w:p>
    <w:p w:rsidR="00C85513" w:rsidRPr="00C75CDE" w:rsidRDefault="00C85513" w:rsidP="00E47B23">
      <w:pPr>
        <w:spacing w:line="280" w:lineRule="atLeast"/>
        <w:rPr>
          <w:lang w:eastAsia="ar-SA"/>
        </w:rPr>
      </w:pPr>
      <w:r w:rsidRPr="00C75CDE">
        <w:rPr>
          <w:lang w:eastAsia="ar-SA"/>
        </w:rPr>
        <w:t>NIP: 851-25-37-954</w:t>
      </w:r>
    </w:p>
    <w:p w:rsidR="00C85513" w:rsidRPr="00C75CDE" w:rsidRDefault="00EE5D29" w:rsidP="00E47B23">
      <w:pPr>
        <w:spacing w:line="280" w:lineRule="atLeast"/>
        <w:rPr>
          <w:lang w:eastAsia="ar-SA"/>
        </w:rPr>
      </w:pPr>
      <w:hyperlink r:id="rId7" w:history="1">
        <w:r w:rsidR="00C85513" w:rsidRPr="00C75CDE">
          <w:rPr>
            <w:color w:val="0000FF"/>
            <w:u w:val="single"/>
            <w:lang w:eastAsia="ar-SA"/>
          </w:rPr>
          <w:t>http://www.spwsz.szczecin.pl</w:t>
        </w:r>
      </w:hyperlink>
    </w:p>
    <w:p w:rsidR="00C85513" w:rsidRPr="00E47B23" w:rsidRDefault="00C85513" w:rsidP="00E47B23">
      <w:pPr>
        <w:spacing w:line="280" w:lineRule="atLeast"/>
        <w:rPr>
          <w:lang w:eastAsia="ar-SA"/>
        </w:rPr>
      </w:pPr>
      <w:r w:rsidRPr="00E47B23">
        <w:rPr>
          <w:lang w:eastAsia="ar-SA"/>
        </w:rPr>
        <w:t>tel. (91) 813 90 00, fax (91) 813 90 09</w:t>
      </w:r>
    </w:p>
    <w:p w:rsidR="00C85513" w:rsidRPr="00E47B23" w:rsidRDefault="00C85513" w:rsidP="00E47B23">
      <w:pPr>
        <w:spacing w:line="280" w:lineRule="atLeast"/>
        <w:rPr>
          <w:lang w:eastAsia="ar-SA"/>
        </w:rPr>
      </w:pPr>
      <w:r w:rsidRPr="00E47B23">
        <w:rPr>
          <w:lang w:eastAsia="ar-SA"/>
        </w:rPr>
        <w:t>e-mail: spwsz.szcze4cin.pl</w:t>
      </w:r>
    </w:p>
    <w:p w:rsidR="00C85513" w:rsidRDefault="00C85513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EE5D29" w:rsidRPr="00E47B23" w:rsidRDefault="00EE5D29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C85513" w:rsidRPr="00E47B23" w:rsidRDefault="00C85513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</w:p>
    <w:p w:rsidR="00C85513" w:rsidRPr="00C75CDE" w:rsidRDefault="00C85513" w:rsidP="00E47B2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  <w:u w:val="single"/>
        </w:rPr>
      </w:pPr>
      <w:r w:rsidRPr="00C75CDE">
        <w:rPr>
          <w:b/>
          <w:bCs/>
          <w:u w:val="single"/>
        </w:rPr>
        <w:t>DANE WYKONAWCY: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textAlignment w:val="baseline"/>
      </w:pPr>
    </w:p>
    <w:p w:rsidR="00C85513" w:rsidRPr="00C75CDE" w:rsidRDefault="00C85513" w:rsidP="00E47B23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C75CDE">
        <w:t>Ja (My), niżej podpisany(-ni) ......................................................................................................................................................................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C75CDE">
        <w:t>działając w imieniu i na rzecz :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jc w:val="both"/>
        <w:textAlignment w:val="baseline"/>
      </w:pPr>
      <w:r w:rsidRPr="00C75CDE">
        <w:t>......................................................................................................................................................................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jc w:val="center"/>
        <w:textAlignment w:val="baseline"/>
      </w:pPr>
      <w:r w:rsidRPr="00C75CDE">
        <w:t>(pełna nazwa Wykonawcy)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textAlignment w:val="baseline"/>
      </w:pPr>
    </w:p>
    <w:p w:rsidR="00C85513" w:rsidRPr="00C75CDE" w:rsidRDefault="00C85513" w:rsidP="00E47B23">
      <w:pPr>
        <w:overflowPunct w:val="0"/>
        <w:autoSpaceDE w:val="0"/>
        <w:autoSpaceDN w:val="0"/>
        <w:adjustRightInd w:val="0"/>
        <w:textAlignment w:val="baseline"/>
      </w:pPr>
      <w:r w:rsidRPr="00C75CDE">
        <w:t>......................................................................................................................................................................</w:t>
      </w:r>
    </w:p>
    <w:p w:rsidR="00C85513" w:rsidRPr="00C75CDE" w:rsidRDefault="00C85513" w:rsidP="00E47B23">
      <w:pPr>
        <w:overflowPunct w:val="0"/>
        <w:autoSpaceDE w:val="0"/>
        <w:autoSpaceDN w:val="0"/>
        <w:adjustRightInd w:val="0"/>
        <w:jc w:val="center"/>
        <w:textAlignment w:val="baseline"/>
      </w:pPr>
      <w:r w:rsidRPr="00C75CDE">
        <w:t xml:space="preserve"> (adres siedziby Wykonawcy)</w:t>
      </w:r>
    </w:p>
    <w:p w:rsidR="00C85513" w:rsidRPr="00E47B23" w:rsidRDefault="00C85513" w:rsidP="00E47B23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de-DE"/>
        </w:rPr>
      </w:pPr>
      <w:r w:rsidRPr="00E47B23">
        <w:rPr>
          <w:lang w:val="de-DE"/>
        </w:rPr>
        <w:t>NIP: ……………………………………..…………</w:t>
      </w:r>
    </w:p>
    <w:p w:rsidR="00C85513" w:rsidRPr="00E47B23" w:rsidRDefault="00C85513" w:rsidP="00E47B23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de-DE"/>
        </w:rPr>
      </w:pPr>
      <w:proofErr w:type="spellStart"/>
      <w:r w:rsidRPr="00E47B23">
        <w:rPr>
          <w:lang w:val="de-DE"/>
        </w:rPr>
        <w:t>Nr</w:t>
      </w:r>
      <w:proofErr w:type="spellEnd"/>
      <w:r w:rsidRPr="00E47B23">
        <w:rPr>
          <w:lang w:val="de-DE"/>
        </w:rPr>
        <w:t xml:space="preserve"> </w:t>
      </w:r>
      <w:proofErr w:type="spellStart"/>
      <w:r w:rsidRPr="00E47B23">
        <w:rPr>
          <w:lang w:val="de-DE"/>
        </w:rPr>
        <w:t>telefonu</w:t>
      </w:r>
      <w:proofErr w:type="spellEnd"/>
      <w:r w:rsidRPr="00E47B23">
        <w:rPr>
          <w:lang w:val="de-DE"/>
        </w:rPr>
        <w:t xml:space="preserve">: ………………………………..……… </w:t>
      </w:r>
    </w:p>
    <w:p w:rsidR="00C85513" w:rsidRPr="00E47B23" w:rsidRDefault="00C85513" w:rsidP="00E47B23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de-DE"/>
        </w:rPr>
      </w:pPr>
      <w:proofErr w:type="spellStart"/>
      <w:r w:rsidRPr="00E47B23">
        <w:rPr>
          <w:lang w:val="de-DE"/>
        </w:rPr>
        <w:t>Nr</w:t>
      </w:r>
      <w:proofErr w:type="spellEnd"/>
      <w:r w:rsidRPr="00E47B23">
        <w:rPr>
          <w:lang w:val="de-DE"/>
        </w:rPr>
        <w:t xml:space="preserve"> </w:t>
      </w:r>
      <w:proofErr w:type="spellStart"/>
      <w:r w:rsidRPr="00E47B23">
        <w:rPr>
          <w:lang w:val="de-DE"/>
        </w:rPr>
        <w:t>faxu</w:t>
      </w:r>
      <w:proofErr w:type="spellEnd"/>
      <w:r w:rsidRPr="00E47B23">
        <w:rPr>
          <w:lang w:val="de-DE"/>
        </w:rPr>
        <w:t>: …………………………………..………..</w:t>
      </w:r>
    </w:p>
    <w:p w:rsidR="00C85513" w:rsidRPr="00E47B23" w:rsidRDefault="00C85513" w:rsidP="00E47B23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de-DE"/>
        </w:rPr>
      </w:pPr>
      <w:proofErr w:type="spellStart"/>
      <w:r w:rsidRPr="00E47B23">
        <w:rPr>
          <w:lang w:val="de-DE"/>
        </w:rPr>
        <w:t>e-mail</w:t>
      </w:r>
      <w:proofErr w:type="spellEnd"/>
      <w:r w:rsidRPr="00E47B23">
        <w:rPr>
          <w:lang w:val="de-DE"/>
        </w:rPr>
        <w:t xml:space="preserve">: ……………………………..…………….… </w:t>
      </w:r>
    </w:p>
    <w:p w:rsidR="00C85513" w:rsidRDefault="00C85513" w:rsidP="00E47B23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de-DE"/>
        </w:rPr>
      </w:pPr>
    </w:p>
    <w:p w:rsidR="00EE5D29" w:rsidRPr="00E47B23" w:rsidRDefault="00EE5D29" w:rsidP="00E47B23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de-DE"/>
        </w:rPr>
      </w:pPr>
    </w:p>
    <w:p w:rsidR="00C85513" w:rsidRPr="00C75CDE" w:rsidRDefault="00C85513" w:rsidP="00E47B23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75CDE">
        <w:t xml:space="preserve">W odpowiedzi na zapytanie ofertowe dotyczące </w:t>
      </w:r>
      <w:r w:rsidRPr="00C75CDE">
        <w:rPr>
          <w:lang w:eastAsia="ar-SA"/>
        </w:rPr>
        <w:t>„</w:t>
      </w:r>
      <w:r>
        <w:rPr>
          <w:b/>
        </w:rPr>
        <w:t xml:space="preserve">Opracowania </w:t>
      </w:r>
      <w:r w:rsidRPr="00037688">
        <w:rPr>
          <w:b/>
        </w:rPr>
        <w:t xml:space="preserve">Koncepcji </w:t>
      </w:r>
      <w:proofErr w:type="spellStart"/>
      <w:r w:rsidRPr="00037688">
        <w:rPr>
          <w:b/>
        </w:rPr>
        <w:t>funkcjonalno</w:t>
      </w:r>
      <w:proofErr w:type="spellEnd"/>
      <w:r w:rsidRPr="00037688">
        <w:rPr>
          <w:b/>
        </w:rPr>
        <w:t xml:space="preserve"> – użytkowej obejmującej budynek główny szpitala </w:t>
      </w:r>
      <w:r w:rsidR="00272068">
        <w:rPr>
          <w:b/>
        </w:rPr>
        <w:t>(stara bryła) oraz budowę</w:t>
      </w:r>
      <w:r w:rsidRPr="00037688">
        <w:rPr>
          <w:b/>
        </w:rPr>
        <w:t xml:space="preserve"> budynku dla potrzeb Oddziałów Chorób Zakaźnych wraz z zagospodarowaniem przyległego terenu przy ulicy </w:t>
      </w:r>
      <w:r w:rsidRPr="00037688">
        <w:rPr>
          <w:b/>
          <w:shd w:val="clear" w:color="auto" w:fill="FFFFFF"/>
        </w:rPr>
        <w:t>Alfreda Sokołowskiego 11 w Szczecinie</w:t>
      </w:r>
      <w:r w:rsidRPr="00037688">
        <w:rPr>
          <w:b/>
        </w:rPr>
        <w:t>” w Samodzielnym Publicznym Wojewódzkim Szpitalu Zespolonym  przy ul. Arkońskiej 4 w Szczecinie, w granicach działki nr 2/10 obręb 4015 Szczecin.</w:t>
      </w:r>
      <w:r w:rsidRPr="00C75CDE">
        <w:rPr>
          <w:lang w:eastAsia="ar-SA"/>
        </w:rPr>
        <w:t>”</w:t>
      </w:r>
    </w:p>
    <w:p w:rsidR="00C85513" w:rsidRDefault="00C85513" w:rsidP="00E47B23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85513" w:rsidRDefault="00C85513" w:rsidP="00E47B23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składam(-my) niniejszą ofertę na wykonanie </w:t>
      </w:r>
      <w:r w:rsidR="00272068">
        <w:rPr>
          <w:b/>
          <w:bCs/>
        </w:rPr>
        <w:t>przedmiotu określonego w zaproszeniu do złożenia ofert</w:t>
      </w:r>
      <w:r>
        <w:rPr>
          <w:b/>
          <w:bCs/>
        </w:rPr>
        <w:t>, z podziałem na zadani</w:t>
      </w:r>
      <w:r w:rsidR="00641BE3">
        <w:rPr>
          <w:b/>
          <w:bCs/>
        </w:rPr>
        <w:t>a</w:t>
      </w:r>
      <w:r>
        <w:rPr>
          <w:b/>
          <w:bCs/>
        </w:rPr>
        <w:t>:</w:t>
      </w:r>
    </w:p>
    <w:p w:rsidR="00C85513" w:rsidRDefault="00C85513" w:rsidP="00E47B23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EE5D29" w:rsidRPr="00C75CDE" w:rsidRDefault="00EE5D29" w:rsidP="00EE5D2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75CDE">
        <w:t xml:space="preserve">Oferuję(-jemy) wykonanie przedmiotu zamówienia zgodnie z opisem </w:t>
      </w:r>
      <w:r>
        <w:t xml:space="preserve">zawartym </w:t>
      </w:r>
      <w:r w:rsidRPr="00C75CDE">
        <w:t>w zapytaniu</w:t>
      </w:r>
      <w:r w:rsidRPr="00C75CDE">
        <w:rPr>
          <w:bCs/>
        </w:rPr>
        <w:t xml:space="preserve"> ofertowym</w:t>
      </w:r>
      <w:r>
        <w:rPr>
          <w:bCs/>
        </w:rPr>
        <w:t>,</w:t>
      </w:r>
      <w:r w:rsidRPr="00C75CDE">
        <w:rPr>
          <w:bCs/>
        </w:rPr>
        <w:t xml:space="preserve"> za cenę</w:t>
      </w:r>
      <w:r>
        <w:rPr>
          <w:bCs/>
        </w:rPr>
        <w:t xml:space="preserve"> dla poszczególnych zadań</w:t>
      </w:r>
      <w:r w:rsidRPr="00C75CDE">
        <w:rPr>
          <w:bCs/>
        </w:rPr>
        <w:t>:</w:t>
      </w:r>
    </w:p>
    <w:p w:rsidR="00C85513" w:rsidRDefault="00C85513" w:rsidP="00E47B23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C85513" w:rsidRPr="00D47847" w:rsidRDefault="00C85513" w:rsidP="00E47B23">
      <w:pPr>
        <w:jc w:val="both"/>
        <w:rPr>
          <w:b/>
          <w:sz w:val="22"/>
          <w:szCs w:val="22"/>
          <w:lang w:eastAsia="ar-SA"/>
        </w:rPr>
      </w:pPr>
      <w:r w:rsidRPr="00D47847">
        <w:rPr>
          <w:b/>
          <w:sz w:val="22"/>
          <w:szCs w:val="22"/>
          <w:lang w:eastAsia="ar-SA"/>
        </w:rPr>
        <w:t xml:space="preserve">Zadanie I – </w:t>
      </w:r>
      <w:r w:rsidR="000B44B7" w:rsidRPr="000B44B7">
        <w:rPr>
          <w:b/>
          <w:sz w:val="22"/>
          <w:szCs w:val="22"/>
        </w:rPr>
        <w:t xml:space="preserve">opracowanie Koncepcji </w:t>
      </w:r>
      <w:proofErr w:type="spellStart"/>
      <w:r w:rsidR="000B44B7" w:rsidRPr="000B44B7">
        <w:rPr>
          <w:b/>
          <w:sz w:val="22"/>
          <w:szCs w:val="22"/>
        </w:rPr>
        <w:t>funkcjonalno</w:t>
      </w:r>
      <w:proofErr w:type="spellEnd"/>
      <w:r w:rsidR="000B44B7" w:rsidRPr="000B44B7">
        <w:rPr>
          <w:b/>
          <w:sz w:val="22"/>
          <w:szCs w:val="22"/>
        </w:rPr>
        <w:t xml:space="preserve"> – użytkowej obejmującej budynek główny szpitala (stara bryła) przy ulicy Alfreda Sokołowskiego 11</w:t>
      </w:r>
      <w:r w:rsidR="001C18B7">
        <w:rPr>
          <w:b/>
          <w:sz w:val="22"/>
          <w:szCs w:val="22"/>
        </w:rPr>
        <w:t>, 70-891 Szczecin</w:t>
      </w:r>
      <w:r w:rsidR="000B44B7" w:rsidRPr="000B44B7">
        <w:rPr>
          <w:b/>
          <w:sz w:val="22"/>
          <w:szCs w:val="22"/>
        </w:rPr>
        <w:t xml:space="preserve"> w SPWSZ w Szczecinie</w:t>
      </w:r>
      <w:r w:rsidR="001C18B7">
        <w:rPr>
          <w:b/>
          <w:sz w:val="22"/>
          <w:szCs w:val="22"/>
        </w:rPr>
        <w:t>.</w:t>
      </w:r>
    </w:p>
    <w:p w:rsidR="00C85513" w:rsidRDefault="00C85513" w:rsidP="00E47B23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C85513" w:rsidRDefault="00C85513" w:rsidP="00E47B23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b/>
          <w:bCs/>
        </w:rPr>
      </w:pPr>
      <w:r w:rsidRPr="00C75CDE">
        <w:rPr>
          <w:b/>
          <w:bCs/>
        </w:rPr>
        <w:t>…………………… zł brutto (słown</w:t>
      </w:r>
      <w:r>
        <w:rPr>
          <w:b/>
          <w:bCs/>
        </w:rPr>
        <w:t>ie złotych: ……………………………………………….…).</w:t>
      </w:r>
      <w:r w:rsidRPr="00C75CDE">
        <w:rPr>
          <w:b/>
          <w:bCs/>
        </w:rPr>
        <w:t xml:space="preserve"> </w:t>
      </w:r>
    </w:p>
    <w:p w:rsidR="00C85513" w:rsidRDefault="00C85513" w:rsidP="00E47B23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C85513" w:rsidRPr="00D47847" w:rsidRDefault="00C85513" w:rsidP="00E47B23">
      <w:pPr>
        <w:jc w:val="both"/>
        <w:rPr>
          <w:b/>
          <w:sz w:val="22"/>
          <w:szCs w:val="22"/>
          <w:lang w:eastAsia="ar-SA"/>
        </w:rPr>
      </w:pPr>
      <w:r w:rsidRPr="00D47847">
        <w:rPr>
          <w:b/>
          <w:sz w:val="22"/>
          <w:szCs w:val="22"/>
          <w:lang w:eastAsia="ar-SA"/>
        </w:rPr>
        <w:t>Zadanie II –</w:t>
      </w:r>
      <w:r w:rsidRPr="00D47847">
        <w:rPr>
          <w:sz w:val="22"/>
          <w:szCs w:val="22"/>
        </w:rPr>
        <w:t xml:space="preserve"> </w:t>
      </w:r>
      <w:r w:rsidR="00E2475B" w:rsidRPr="00E2475B">
        <w:rPr>
          <w:b/>
          <w:sz w:val="22"/>
          <w:szCs w:val="22"/>
        </w:rPr>
        <w:t>Opracowanie koncepcji funkcjonalno-użytkowej na budowę budynku Oddziałów Zakaźnych wraz z łącznikiem do budynku głównego i zagospodarowaniem terenu przy ulicy Alfreda Sokołowskiego 1, 70-891 Szczecin w SPWSZ w Szczecinie</w:t>
      </w:r>
      <w:r w:rsidR="003167E6">
        <w:rPr>
          <w:b/>
          <w:sz w:val="22"/>
          <w:szCs w:val="22"/>
        </w:rPr>
        <w:t>.</w:t>
      </w:r>
    </w:p>
    <w:p w:rsidR="00C85513" w:rsidRDefault="00C85513" w:rsidP="00E47B2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</w:rPr>
      </w:pPr>
    </w:p>
    <w:p w:rsidR="00C85513" w:rsidRDefault="00C85513" w:rsidP="00E47B23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b/>
          <w:bCs/>
        </w:rPr>
      </w:pPr>
      <w:r w:rsidRPr="00C75CDE">
        <w:rPr>
          <w:b/>
          <w:bCs/>
        </w:rPr>
        <w:t>…………………… zł brutto (słown</w:t>
      </w:r>
      <w:r>
        <w:rPr>
          <w:b/>
          <w:bCs/>
        </w:rPr>
        <w:t>ie złotych: ……………………………………………….…).</w:t>
      </w:r>
      <w:r w:rsidRPr="00C75CDE">
        <w:rPr>
          <w:b/>
          <w:bCs/>
        </w:rPr>
        <w:t xml:space="preserve"> </w:t>
      </w:r>
    </w:p>
    <w:p w:rsidR="00C85513" w:rsidRDefault="00C85513" w:rsidP="00E47B2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</w:rPr>
      </w:pPr>
    </w:p>
    <w:p w:rsidR="00EE5D29" w:rsidRDefault="00EE5D29" w:rsidP="00EE5D2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</w:p>
    <w:p w:rsidR="00EE5D29" w:rsidRPr="00C75CDE" w:rsidRDefault="00EE5D29" w:rsidP="00EE5D2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  <w:r w:rsidRPr="00C75CDE">
        <w:t xml:space="preserve">Oferuję(-jemy) wykonanie przedmiotu zamówienia zgodnie z opisem </w:t>
      </w:r>
      <w:r>
        <w:t xml:space="preserve">zawartym </w:t>
      </w:r>
      <w:r w:rsidRPr="00C75CDE">
        <w:t>w zapytaniu</w:t>
      </w:r>
      <w:r w:rsidRPr="00C75CDE">
        <w:rPr>
          <w:bCs/>
        </w:rPr>
        <w:t xml:space="preserve"> ofertowym</w:t>
      </w:r>
      <w:r>
        <w:rPr>
          <w:bCs/>
        </w:rPr>
        <w:t>,</w:t>
      </w:r>
      <w:r w:rsidRPr="00C75CDE">
        <w:rPr>
          <w:bCs/>
        </w:rPr>
        <w:t xml:space="preserve"> za cenę łączną:</w:t>
      </w:r>
    </w:p>
    <w:p w:rsidR="00272068" w:rsidRDefault="00C85513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  <w:r>
        <w:rPr>
          <w:b/>
          <w:bCs/>
        </w:rPr>
        <w:t xml:space="preserve">Całkowita </w:t>
      </w:r>
      <w:r w:rsidR="00272068">
        <w:rPr>
          <w:b/>
          <w:bCs/>
        </w:rPr>
        <w:t xml:space="preserve">cena brutto za wykonanie zadań nr </w:t>
      </w:r>
      <w:r>
        <w:rPr>
          <w:b/>
          <w:bCs/>
        </w:rPr>
        <w:t>I</w:t>
      </w:r>
      <w:r w:rsidR="00272068">
        <w:rPr>
          <w:b/>
          <w:bCs/>
        </w:rPr>
        <w:t xml:space="preserve"> </w:t>
      </w:r>
      <w:proofErr w:type="spellStart"/>
      <w:r w:rsidR="00272068">
        <w:rPr>
          <w:b/>
          <w:bCs/>
        </w:rPr>
        <w:t>i</w:t>
      </w:r>
      <w:proofErr w:type="spellEnd"/>
      <w:r w:rsidR="00272068">
        <w:rPr>
          <w:b/>
          <w:bCs/>
        </w:rPr>
        <w:t xml:space="preserve"> II  wynosi:</w:t>
      </w:r>
    </w:p>
    <w:p w:rsidR="00272068" w:rsidRDefault="00272068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  <w:r>
        <w:rPr>
          <w:b/>
          <w:bCs/>
        </w:rPr>
        <w:t xml:space="preserve"> ……………………………</w:t>
      </w:r>
      <w:r w:rsidR="00C85513">
        <w:rPr>
          <w:b/>
          <w:bCs/>
        </w:rPr>
        <w:t xml:space="preserve">zł </w:t>
      </w:r>
      <w:r>
        <w:rPr>
          <w:b/>
          <w:bCs/>
        </w:rPr>
        <w:t xml:space="preserve">netto, ………………………….. zł </w:t>
      </w:r>
      <w:r w:rsidR="00C85513">
        <w:rPr>
          <w:b/>
          <w:bCs/>
        </w:rPr>
        <w:t xml:space="preserve">brutto </w:t>
      </w:r>
    </w:p>
    <w:p w:rsidR="00C85513" w:rsidRDefault="00272068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  <w:r>
        <w:rPr>
          <w:b/>
          <w:bCs/>
        </w:rPr>
        <w:t>/słownie: ………………………………………………………….………………………</w:t>
      </w:r>
      <w:r w:rsidRPr="00272068">
        <w:rPr>
          <w:b/>
          <w:bCs/>
        </w:rPr>
        <w:t xml:space="preserve"> </w:t>
      </w:r>
      <w:r>
        <w:rPr>
          <w:b/>
          <w:bCs/>
        </w:rPr>
        <w:t>złotych/</w:t>
      </w:r>
      <w:r w:rsidR="00C85513">
        <w:rPr>
          <w:b/>
          <w:bCs/>
        </w:rPr>
        <w:t>.</w:t>
      </w:r>
    </w:p>
    <w:p w:rsidR="00EE5D29" w:rsidRDefault="00EE5D29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</w:p>
    <w:p w:rsidR="00EE5D29" w:rsidRDefault="00EE5D29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  <w:r>
        <w:rPr>
          <w:b/>
          <w:bCs/>
        </w:rPr>
        <w:t>Oferujemy realizację przedmiotu niniejszego zamówienia w terminie ……………… dni.</w:t>
      </w:r>
    </w:p>
    <w:p w:rsidR="00EE5D29" w:rsidRDefault="00EE5D29" w:rsidP="00272068">
      <w:pPr>
        <w:overflowPunct w:val="0"/>
        <w:autoSpaceDE w:val="0"/>
        <w:autoSpaceDN w:val="0"/>
        <w:adjustRightInd w:val="0"/>
        <w:spacing w:before="120" w:line="360" w:lineRule="auto"/>
        <w:ind w:left="284"/>
        <w:textAlignment w:val="baseline"/>
        <w:rPr>
          <w:b/>
          <w:bCs/>
        </w:rPr>
      </w:pPr>
    </w:p>
    <w:p w:rsidR="00C85513" w:rsidRPr="00D866A3" w:rsidRDefault="00C85513" w:rsidP="00E47B23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C85513" w:rsidRPr="00D866A3" w:rsidRDefault="00C85513" w:rsidP="00E47B2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D866A3">
        <w:t>Oświadczam(-my), że zapoznałem(-liśmy) się z treścią zapytania ofertowego, przyjmuję(-my) warunki w nim zawarte i nie wnoszę(-</w:t>
      </w:r>
      <w:proofErr w:type="spellStart"/>
      <w:r w:rsidRPr="00D866A3">
        <w:t>imy</w:t>
      </w:r>
      <w:proofErr w:type="spellEnd"/>
      <w:r w:rsidRPr="00D866A3">
        <w:t xml:space="preserve">) do niego zastrzeżeń. </w:t>
      </w:r>
    </w:p>
    <w:p w:rsidR="00C85513" w:rsidRDefault="00C85513" w:rsidP="00E47B2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D866A3">
        <w:t>Oświadczam(-my), że jestem(-</w:t>
      </w:r>
      <w:proofErr w:type="spellStart"/>
      <w:r w:rsidRPr="00D866A3">
        <w:t>śmy</w:t>
      </w:r>
      <w:proofErr w:type="spellEnd"/>
      <w:r w:rsidRPr="00D866A3">
        <w:t xml:space="preserve">) związany(-ni) niniejszą ofertą przez okres </w:t>
      </w:r>
      <w:r w:rsidRPr="00D866A3">
        <w:rPr>
          <w:b/>
        </w:rPr>
        <w:t>30 dni</w:t>
      </w:r>
      <w:r w:rsidRPr="00D866A3">
        <w:t xml:space="preserve"> od upływu terminu składania ofert.</w:t>
      </w:r>
    </w:p>
    <w:p w:rsidR="00C85513" w:rsidRPr="00D866A3" w:rsidRDefault="00C85513" w:rsidP="00E47B23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D866A3">
        <w:t xml:space="preserve">Oświadczam(-my), </w:t>
      </w:r>
      <w:r w:rsidRPr="00D866A3">
        <w:rPr>
          <w:iCs/>
          <w:color w:val="000000"/>
        </w:rPr>
        <w:t>że wyrażam(-my) zgodę na przetwarzanie moich/naszych danych osobowych na potrzeby niniejszego postępowania prowadzonego na podstawie zapytania ofertowego w szczególności zgoda dotyczy podania mojego/naszych imienia/imion i nazwiska/nazwisk do publicznej wiadomości gdy moja/nasza oferta zostanie wybrana.</w:t>
      </w:r>
    </w:p>
    <w:p w:rsidR="00C85513" w:rsidRPr="00D866A3" w:rsidRDefault="00C85513" w:rsidP="00E47B23">
      <w:pPr>
        <w:widowControl w:val="0"/>
        <w:autoSpaceDE w:val="0"/>
        <w:autoSpaceDN w:val="0"/>
        <w:adjustRightInd w:val="0"/>
        <w:jc w:val="both"/>
      </w:pPr>
    </w:p>
    <w:p w:rsidR="00C85513" w:rsidRDefault="00C85513" w:rsidP="00E47B23">
      <w:pPr>
        <w:widowControl w:val="0"/>
        <w:autoSpaceDE w:val="0"/>
        <w:autoSpaceDN w:val="0"/>
        <w:adjustRightInd w:val="0"/>
        <w:jc w:val="both"/>
      </w:pPr>
    </w:p>
    <w:p w:rsidR="00EE5D29" w:rsidRDefault="00C85513" w:rsidP="00E47B23">
      <w:pPr>
        <w:widowControl w:val="0"/>
        <w:autoSpaceDE w:val="0"/>
        <w:autoSpaceDN w:val="0"/>
        <w:adjustRightInd w:val="0"/>
        <w:jc w:val="both"/>
      </w:pPr>
      <w:r w:rsidRPr="00D866A3">
        <w:t>Jestem(-</w:t>
      </w:r>
      <w:proofErr w:type="spellStart"/>
      <w:r w:rsidRPr="00D866A3">
        <w:t>śmy</w:t>
      </w:r>
      <w:proofErr w:type="spellEnd"/>
      <w:r w:rsidRPr="00D866A3">
        <w:t xml:space="preserve">) świadomy(-i), że na podstawie art. 305§ 1 ustawy z dnia 6 czerwca 1997r. – Kodeks </w:t>
      </w:r>
    </w:p>
    <w:p w:rsidR="00EE5D29" w:rsidRDefault="00EE5D29" w:rsidP="00E47B23">
      <w:pPr>
        <w:widowControl w:val="0"/>
        <w:autoSpaceDE w:val="0"/>
        <w:autoSpaceDN w:val="0"/>
        <w:adjustRightInd w:val="0"/>
        <w:jc w:val="both"/>
      </w:pPr>
    </w:p>
    <w:p w:rsidR="00C85513" w:rsidRPr="00D866A3" w:rsidRDefault="00C85513" w:rsidP="00E47B23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 w:rsidRPr="00D866A3">
        <w:t>karny (Dz.U. Nr 88, poz. 553 ze zm.) Kto, w celu osiągnięcia korzyści majątkowej, udaremnia lub utrudnia przetarg publiczny albo wchodzi w porozumienie z inną osobą działając na szkodę właściciela mienia albo osoby lub instytucji, na rzecz której przetarg jest dokonywany, podlega karze pozbawienia wolności do lat 3.</w:t>
      </w:r>
    </w:p>
    <w:p w:rsidR="00C85513" w:rsidRPr="00D866A3" w:rsidRDefault="00C85513" w:rsidP="00E47B2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85513" w:rsidRPr="00D866A3" w:rsidRDefault="00C85513" w:rsidP="00E47B2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85513" w:rsidRPr="00D866A3" w:rsidRDefault="00C85513" w:rsidP="00E47B2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85513" w:rsidRPr="00D866A3" w:rsidRDefault="00C85513" w:rsidP="00E47B23">
      <w:pPr>
        <w:overflowPunct w:val="0"/>
        <w:autoSpaceDE w:val="0"/>
        <w:autoSpaceDN w:val="0"/>
        <w:adjustRightInd w:val="0"/>
        <w:ind w:firstLine="284"/>
        <w:textAlignment w:val="baseline"/>
      </w:pPr>
      <w:r w:rsidRPr="00D866A3">
        <w:t xml:space="preserve">………………….……………    </w:t>
      </w:r>
      <w:r w:rsidRPr="00D866A3">
        <w:tab/>
      </w:r>
      <w:r w:rsidRPr="00D866A3">
        <w:tab/>
        <w:t xml:space="preserve">…………….……………………………….…..…………                                                   </w:t>
      </w:r>
    </w:p>
    <w:p w:rsidR="00C85513" w:rsidRPr="00432C43" w:rsidRDefault="00C85513" w:rsidP="00AA2CFE">
      <w:pPr>
        <w:overflowPunct w:val="0"/>
        <w:autoSpaceDE w:val="0"/>
        <w:autoSpaceDN w:val="0"/>
        <w:adjustRightInd w:val="0"/>
        <w:ind w:left="4111" w:hanging="3827"/>
        <w:textAlignment w:val="baseline"/>
        <w:rPr>
          <w:rFonts w:ascii="Tahoma" w:hAnsi="Tahoma" w:cs="Tahoma"/>
          <w:szCs w:val="16"/>
        </w:rPr>
      </w:pPr>
      <w:r w:rsidRPr="00D866A3">
        <w:t xml:space="preserve">       (miejscowość, data)                       (pieczęć i podpis osoby / osób uprawnionej / uprawnionych  do  występowania  w obrocie prawnym, reprezentowania Wykonawcy i składania  oświadczeń woli w jego imieniu)</w:t>
      </w:r>
    </w:p>
    <w:sectPr w:rsidR="00C85513" w:rsidRPr="00432C43" w:rsidSect="00DF0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7" w:right="851" w:bottom="720" w:left="1077" w:header="53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13" w:rsidRDefault="00C85513">
      <w:r>
        <w:separator/>
      </w:r>
    </w:p>
  </w:endnote>
  <w:endnote w:type="continuationSeparator" w:id="0">
    <w:p w:rsidR="00C85513" w:rsidRDefault="00C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C855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EE5D29" w:rsidP="006D0E41">
    <w:pPr>
      <w:pStyle w:val="Stopka"/>
      <w:spacing w:line="360" w:lineRule="auto"/>
      <w:rPr>
        <w:sz w:val="20"/>
        <w:lang w:eastAsia="pl-PL"/>
      </w:rPr>
    </w:pPr>
    <w:r>
      <w:rPr>
        <w:noProof/>
        <w:lang w:eastAsia="pl-PL"/>
      </w:rPr>
      <w:pict>
        <v:line id="_x0000_s2066" style="position:absolute;z-index:251659776" from="-4.3pt,9.9pt" to="508.7pt,9.9pt" strokecolor="blue" strokeweight=".18mm">
          <v:stroke color2="yellow" joinstyle="miter" endcap="square"/>
        </v:line>
      </w:pict>
    </w:r>
  </w:p>
  <w:p w:rsidR="00C85513" w:rsidRPr="00DF097F" w:rsidRDefault="00C85513" w:rsidP="008E600F">
    <w:pPr>
      <w:pStyle w:val="Stopka"/>
      <w:spacing w:line="276" w:lineRule="auto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b/>
        <w:sz w:val="18"/>
        <w:szCs w:val="18"/>
        <w:lang w:eastAsia="pl-PL"/>
      </w:rPr>
      <w:t>L</w:t>
    </w:r>
    <w:r w:rsidRPr="00DF097F">
      <w:rPr>
        <w:rFonts w:ascii="Tahoma" w:hAnsi="Tahoma" w:cs="Tahoma"/>
        <w:b/>
        <w:sz w:val="18"/>
        <w:szCs w:val="18"/>
        <w:lang w:eastAsia="pl-PL"/>
      </w:rPr>
      <w:t>okalizacje:</w:t>
    </w:r>
    <w:r w:rsidRPr="00DF097F">
      <w:rPr>
        <w:rFonts w:ascii="Tahoma" w:hAnsi="Tahoma" w:cs="Tahoma"/>
        <w:sz w:val="18"/>
        <w:szCs w:val="18"/>
        <w:lang w:eastAsia="pl-PL"/>
      </w:rPr>
      <w:t xml:space="preserve">    </w:t>
    </w:r>
    <w:r>
      <w:rPr>
        <w:rFonts w:ascii="Tahoma" w:hAnsi="Tahoma" w:cs="Tahoma"/>
        <w:sz w:val="18"/>
        <w:szCs w:val="18"/>
        <w:lang w:eastAsia="pl-PL"/>
      </w:rPr>
      <w:t xml:space="preserve">         </w:t>
    </w:r>
    <w:r w:rsidRPr="00DF097F">
      <w:rPr>
        <w:rFonts w:ascii="Tahoma" w:hAnsi="Tahoma" w:cs="Tahoma"/>
        <w:sz w:val="18"/>
        <w:szCs w:val="18"/>
        <w:lang w:eastAsia="pl-PL"/>
      </w:rPr>
      <w:t xml:space="preserve"> 71-455 Szczecin, ul. Arkońska 4                      70-891 Szczecin, ul. A. Sokołowskiego 11</w:t>
    </w:r>
  </w:p>
  <w:p w:rsidR="00C85513" w:rsidRPr="00DF097F" w:rsidRDefault="00EE5D29" w:rsidP="008E600F">
    <w:pPr>
      <w:pStyle w:val="Stopka"/>
      <w:spacing w:line="276" w:lineRule="auto"/>
      <w:rPr>
        <w:rFonts w:ascii="Tahoma" w:hAnsi="Tahoma" w:cs="Tahoma"/>
        <w:sz w:val="18"/>
        <w:szCs w:val="18"/>
        <w:lang w:eastAsia="pl-PL"/>
      </w:rPr>
    </w:pPr>
    <w:r>
      <w:rPr>
        <w:noProof/>
        <w:lang w:eastAsia="pl-PL"/>
      </w:rPr>
      <w:pict>
        <v:line id="_x0000_s2067" style="position:absolute;z-index:-251655680" from="9pt,27.15pt" to="135pt,27.15pt" stroked="f" strokecolor="#3465a4">
          <v:stroke color2="#cb9a5b"/>
        </v:line>
      </w:pict>
    </w:r>
    <w:r>
      <w:rPr>
        <w:noProof/>
        <w:lang w:eastAsia="pl-PL"/>
      </w:rPr>
      <w:pict>
        <v:line id="_x0000_s2068" style="position:absolute;z-index:-251654656" from="45pt,24.65pt" to="126pt,24.65pt" stroked="f" strokecolor="#3465a4">
          <v:stroke color2="#cb9a5b"/>
        </v:line>
      </w:pict>
    </w:r>
    <w:r w:rsidR="00C85513" w:rsidRPr="00DF097F">
      <w:rPr>
        <w:rFonts w:ascii="Tahoma" w:hAnsi="Tahoma" w:cs="Tahoma"/>
        <w:sz w:val="18"/>
        <w:szCs w:val="18"/>
        <w:lang w:eastAsia="pl-PL"/>
      </w:rPr>
      <w:t xml:space="preserve">                                </w:t>
    </w:r>
    <w:r w:rsidR="00C85513">
      <w:rPr>
        <w:rFonts w:ascii="Tahoma" w:hAnsi="Tahoma" w:cs="Tahoma"/>
        <w:sz w:val="18"/>
        <w:szCs w:val="18"/>
        <w:lang w:eastAsia="pl-PL"/>
      </w:rPr>
      <w:t xml:space="preserve"> </w:t>
    </w:r>
    <w:r w:rsidR="00C85513" w:rsidRPr="00DF097F">
      <w:rPr>
        <w:rFonts w:ascii="Tahoma" w:hAnsi="Tahoma" w:cs="Tahoma"/>
        <w:sz w:val="18"/>
        <w:szCs w:val="18"/>
        <w:lang w:eastAsia="pl-PL"/>
      </w:rPr>
      <w:t>Centrala: 91 813 90 00                                  Centrala: 91 442 27  00, 91 442 72 13</w:t>
    </w:r>
  </w:p>
  <w:p w:rsidR="00C85513" w:rsidRPr="00DF097F" w:rsidRDefault="00C85513" w:rsidP="008E600F">
    <w:pPr>
      <w:pStyle w:val="Stopka"/>
      <w:spacing w:line="276" w:lineRule="auto"/>
      <w:rPr>
        <w:sz w:val="18"/>
        <w:szCs w:val="18"/>
      </w:rPr>
    </w:pPr>
    <w:r w:rsidRPr="00DF097F">
      <w:rPr>
        <w:rFonts w:ascii="Tahoma" w:hAnsi="Tahoma" w:cs="Tahoma"/>
        <w:sz w:val="18"/>
        <w:szCs w:val="18"/>
      </w:rPr>
      <w:t xml:space="preserve">                        </w:t>
    </w:r>
    <w:r>
      <w:rPr>
        <w:rFonts w:ascii="Tahoma" w:hAnsi="Tahoma" w:cs="Tahoma"/>
        <w:sz w:val="18"/>
        <w:szCs w:val="18"/>
      </w:rPr>
      <w:t xml:space="preserve">  </w:t>
    </w:r>
    <w:r w:rsidRPr="00DF097F">
      <w:rPr>
        <w:rFonts w:ascii="Tahoma" w:hAnsi="Tahoma" w:cs="Tahoma"/>
        <w:sz w:val="18"/>
        <w:szCs w:val="18"/>
      </w:rPr>
      <w:t xml:space="preserve">      </w:t>
    </w:r>
    <w:r>
      <w:rPr>
        <w:rFonts w:ascii="Tahoma" w:hAnsi="Tahoma" w:cs="Tahoma"/>
        <w:sz w:val="18"/>
        <w:szCs w:val="18"/>
      </w:rPr>
      <w:t xml:space="preserve"> </w:t>
    </w:r>
    <w:r w:rsidRPr="00DF097F">
      <w:rPr>
        <w:rFonts w:ascii="Tahoma" w:hAnsi="Tahoma" w:cs="Tahoma"/>
        <w:sz w:val="18"/>
        <w:szCs w:val="18"/>
      </w:rPr>
      <w:t xml:space="preserve">Fax.        91 813 90 09                                  Fax.        91 462 04 94                                                                                                </w:t>
    </w:r>
  </w:p>
  <w:p w:rsidR="00C85513" w:rsidRPr="00DF097F" w:rsidRDefault="00C85513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C85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13" w:rsidRDefault="00C85513">
      <w:r>
        <w:separator/>
      </w:r>
    </w:p>
  </w:footnote>
  <w:footnote w:type="continuationSeparator" w:id="0">
    <w:p w:rsidR="00C85513" w:rsidRDefault="00C8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C855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EE5D29">
    <w:pPr>
      <w:pStyle w:val="Nagwek"/>
      <w:rPr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1pt;margin-top:7.1pt;width:439.05pt;height:20.5pt;z-index:251658752;mso-wrap-distance-left:9.05pt;mso-wrap-distance-right:9.05pt" stroked="f">
          <v:fill color2="black"/>
          <v:textbox style="mso-next-textbox:#_x0000_s2049" inset="0,0,0,0">
            <w:txbxContent>
              <w:p w:rsidR="00C85513" w:rsidRPr="00F10EDD" w:rsidRDefault="00C85513" w:rsidP="00F10EDD">
                <w:pPr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F10EDD">
                  <w:rPr>
                    <w:rFonts w:ascii="Tahoma" w:hAnsi="Tahoma" w:cs="Tahoma"/>
                    <w:b/>
                    <w:sz w:val="20"/>
                    <w:szCs w:val="20"/>
                  </w:rPr>
                  <w:t>SAMODZIELNY PUBLICZNY WOJEWÓDZKI SZPITAL ZESPOLONY W SZCZECINIE</w:t>
                </w:r>
              </w:p>
            </w:txbxContent>
          </v:textbox>
        </v:shape>
      </w:pict>
    </w:r>
  </w:p>
  <w:p w:rsidR="00C85513" w:rsidRDefault="00EE5D29">
    <w:pPr>
      <w:pStyle w:val="Nagwek"/>
      <w:rPr>
        <w:lang w:eastAsia="pl-PL"/>
      </w:rPr>
    </w:pPr>
    <w:r>
      <w:rPr>
        <w:noProof/>
        <w:lang w:eastAsia="pl-PL"/>
      </w:rPr>
      <w:pict>
        <v:shape id="_x0000_s2050" type="#_x0000_t202" style="position:absolute;margin-left:46.35pt;margin-top:8pt;width:267.4pt;height:70.35pt;z-index:251654656;mso-wrap-distance-left:9.05pt;mso-wrap-distance-right:9.05pt" stroked="f">
          <v:fill color2="black"/>
          <v:textbox style="mso-next-textbox:#_x0000_s2050" inset="0,0,0,0">
            <w:txbxContent>
              <w:p w:rsidR="00C85513" w:rsidRPr="00F10EDD" w:rsidRDefault="00C85513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</w:p>
              <w:p w:rsidR="00C85513" w:rsidRDefault="00C8551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71 – 455  Szczecin, ul. Arkońska 4</w:t>
                </w:r>
              </w:p>
              <w:p w:rsidR="00C85513" w:rsidRDefault="00C8551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Strona internetowa: </w:t>
                </w:r>
                <w:hyperlink r:id="rId1" w:history="1">
                  <w:r>
                    <w:rPr>
                      <w:rStyle w:val="Hipercze"/>
                      <w:rFonts w:ascii="Tahoma" w:hAnsi="Tahoma" w:cs="Tahoma"/>
                      <w:color w:val="auto"/>
                      <w:sz w:val="20"/>
                      <w:szCs w:val="20"/>
                    </w:rPr>
                    <w:t>www.spwsz.szczecin.pl</w:t>
                  </w:r>
                </w:hyperlink>
              </w:p>
              <w:p w:rsidR="00C85513" w:rsidRDefault="00C8551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NIP 851-25-37-954   REGON: 000290274</w:t>
                </w:r>
              </w:p>
              <w:p w:rsidR="00C85513" w:rsidRDefault="00C85513">
                <w:pPr>
                  <w:jc w:val="center"/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PKO BP S.A.   40 1020 4795 0000 9102 0302 3025</w:t>
                </w:r>
              </w:p>
            </w:txbxContent>
          </v:textbox>
        </v:shape>
      </w:pict>
    </w:r>
  </w:p>
  <w:p w:rsidR="00C85513" w:rsidRDefault="00EE5D29">
    <w:pPr>
      <w:pStyle w:val="Nagwek"/>
      <w:rPr>
        <w:lang w:eastAsia="pl-PL"/>
      </w:rPr>
    </w:pPr>
    <w:r>
      <w:rPr>
        <w:noProof/>
        <w:lang w:eastAsia="pl-PL"/>
      </w:rPr>
      <w:pict>
        <v:shape id="_x0000_s2051" type="#_x0000_t202" style="position:absolute;margin-left:309.15pt;margin-top:8.5pt;width:217.3pt;height:74.9pt;z-index:251655680;mso-wrap-distance-left:9.05pt;mso-wrap-distance-right:9.05pt" stroked="f">
          <v:fill color2="black"/>
          <v:textbox style="mso-next-textbox:#_x0000_s2051" inset="0,0,0,0">
            <w:txbxContent>
              <w:p w:rsidR="00C85513" w:rsidRDefault="00EE5D29" w:rsidP="00F831F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50pt;height:49.2pt">
                      <v:imagedata r:id="rId2" o:title=""/>
                    </v:shape>
                  </w:pict>
                </w:r>
              </w:p>
              <w:p w:rsidR="00C85513" w:rsidRDefault="00C85513">
                <w:pPr>
                  <w:ind w:right="-105"/>
                  <w:rPr>
                    <w:b/>
                    <w:sz w:val="18"/>
                  </w:rPr>
                </w:pPr>
              </w:p>
            </w:txbxContent>
          </v:textbox>
        </v:shape>
      </w:pict>
    </w:r>
    <w:r>
      <w:rPr>
        <w:noProof/>
        <w:lang w:eastAsia="pl-PL"/>
      </w:rPr>
      <w:pict>
        <v:line id="_x0000_s2052" style="position:absolute;z-index:251656704" from="9pt,73.9pt" to="522pt,73.9pt" strokecolor="blue" strokeweight=".18mm">
          <v:stroke color2="yellow" joinstyle="miter" endcap="square"/>
        </v:line>
      </w:pict>
    </w:r>
    <w:r>
      <w:rPr>
        <w:noProof/>
        <w:lang w:eastAsia="pl-PL"/>
      </w:rPr>
      <w:pict>
        <v:shape id="_x0000_s2053" type="#_x0000_t202" style="position:absolute;margin-left:-6.75pt;margin-top:0;width:51.75pt;height:63.15pt;z-index:251653632;mso-wrap-distance-left:9.05pt;mso-wrap-distance-right:9.05pt" stroked="f">
          <v:fill opacity="0" color2="black"/>
          <v:textbox style="mso-next-textbox:#_x0000_s2053" inset="0,0,0,0">
            <w:txbxContent>
              <w:p w:rsidR="00C85513" w:rsidRDefault="00EE5D29">
                <w:pPr>
                  <w:pStyle w:val="Nagwek"/>
                  <w:rPr>
                    <w:sz w:val="20"/>
                    <w:szCs w:val="20"/>
                  </w:rPr>
                </w:pPr>
                <w:r>
                  <w:rPr>
                    <w:b/>
                  </w:rPr>
                  <w:pict>
                    <v:shape id="_x0000_i1028" type="#_x0000_t75" style="width:53.4pt;height:41.4pt" filled="t">
                      <v:fill opacity="0" color2="black"/>
                      <v:imagedata r:id="rId3" o:title=""/>
                    </v:shape>
                  </w:pict>
                </w:r>
              </w:p>
              <w:p w:rsidR="00C85513" w:rsidRDefault="00C85513">
                <w:pPr>
                  <w:pStyle w:val="Nagwek"/>
                </w:pPr>
              </w:p>
            </w:txbxContent>
          </v:textbox>
          <w10:wrap type="square"/>
        </v:shape>
      </w:pict>
    </w:r>
    <w:r>
      <w:rPr>
        <w:noProof/>
        <w:lang w:eastAsia="pl-PL"/>
      </w:rPr>
      <w:pict>
        <v:group id="_x0000_s2054" style="position:absolute;margin-left:472.15pt;margin-top:8.5pt;width:44.85pt;height:46.55pt;z-index:251657728" coordorigin="200,410" coordsize="1512,1470">
          <v:shape id="_x0000_s2055" style="position:absolute;left:500;top:720;width:899;height:934" coordsize="899,934" path="m448,r46,1l539,8r43,13l624,36r38,20l700,80r35,27l766,137r30,33l822,207r23,38l864,286r14,42l890,374r7,45l899,467r-2,47l890,561r-12,44l864,649r-19,41l822,728r-26,35l766,797r-31,30l700,855r-38,22l624,897r-42,16l539,925r-45,7l448,934r-45,-2l358,925,314,913,275,897,235,877,198,855,163,827,132,797,102,763,76,728,54,690,35,649,21,605,9,561,2,514,,467,2,419,9,374,21,328,35,286,54,245,76,207r26,-37l132,137r31,-30l198,80,235,56,275,36,314,21,358,8,403,1,448,xe" fillcolor="black" stroked="f">
            <v:path arrowok="t"/>
          </v:shape>
          <v:shape id="_x0000_s2056" style="position:absolute;left:600;top:836;width:758;height:788" coordsize="758,788" path="m379,r39,1l456,8r36,9l527,31r33,16l591,66r30,23l647,116r24,28l694,174r19,33l729,242r12,35l751,316r6,38l758,395r-1,40l751,474r-10,37l729,547r-16,34l694,614r-23,30l647,672r-26,26l591,721r-31,20l527,756r-35,14l456,779r-38,7l379,788r-38,-2l303,779r-37,-9l232,756,199,741,167,721,138,698,112,672,87,644,65,614,46,581,30,547,18,511,7,474,2,435,,395,2,354,7,316,18,277,30,242,46,207,65,174,87,144r25,-28l138,89,167,66,199,47,232,31,266,17,303,8,341,1,379,xe" stroked="f">
            <v:path arrowok="t"/>
          </v:shape>
          <v:shape id="_x0000_s2057" style="position:absolute;left:637;top:862;width:709;height:737" coordsize="709,737" path="m355,r36,2l426,7r33,10l492,30r31,15l553,63r26,21l605,109r23,26l649,163r17,30l682,226r12,34l702,295r6,37l709,369r-1,36l702,442r-8,35l682,512r-16,32l649,574r-21,30l605,628r-26,25l553,674r-30,19l492,707r-33,14l426,730r-35,5l355,737r-37,-2l284,730r-33,-9l217,707,186,693,157,674,131,653,104,628,82,604,61,574,44,544,28,512,16,477,7,442,2,405,,369,2,332,7,295r9,-35l28,226,44,193,61,163,82,135r22,-26l131,84,157,63,186,45,217,30,251,17,284,7,318,2,355,xe" fillcolor="red" stroked="f">
            <v:path arrowok="t"/>
          </v:shape>
          <v:shape id="_x0000_s2058" style="position:absolute;left:728;top:962;width:585;height:609" coordsize="585,609" path="m292,r29,2l351,7r28,7l406,24r25,13l455,53r23,17l498,89r20,21l535,135r16,25l563,186r8,28l580,242r4,30l585,304r-1,31l580,365r-9,30l563,423r-12,26l535,474r-17,25l498,520r-20,19l455,556r-24,16l406,585r-27,10l351,602r-30,5l292,609r-30,-2l233,602r-28,-7l179,585,153,572,128,556,106,539,85,520,66,499,50,474,34,449,22,423,13,395,5,365,1,335,,304,1,272,5,242r8,-28l22,186,34,160,50,135,66,110,85,89,106,70,128,53,153,37,179,24,205,14,233,7,262,2,292,xe" stroked="f">
            <v:path arrowok="t"/>
          </v:shape>
          <v:shape id="_x0000_s2059" style="position:absolute;left:755;top:992;width:538;height:556" coordsize="538,556" path="m270,r54,5l374,21r45,26l459,80r33,43l517,170r15,53l538,279r-6,56l517,386r-25,47l459,476r-40,33l374,535r-50,16l270,556r-54,-5l166,535,120,509,80,476,47,433,21,386,6,335,,279,6,223,21,170,47,123,80,80,120,47,166,21,216,5,270,xe" fillcolor="lime" stroked="f">
            <v:path arrowok="t"/>
          </v:shape>
          <v:shape id="_x0000_s2060" style="position:absolute;left:841;top:1078;width:424;height:440" coordsize="424,440" path="m212,r43,5l295,17r35,21l363,65r24,33l408,135r12,42l424,221r-4,44l408,307r-21,37l363,375r-33,29l295,423r-40,12l212,440r-42,-5l130,423,93,404,62,375,36,344,17,307,3,265,,221,3,177,17,135,36,98,62,65,93,38,130,17,170,5,212,xe" stroked="f">
            <v:path arrowok="t"/>
          </v:shape>
          <v:shape id="_x0000_s2061" style="position:absolute;left:1070;top:1231;width:407;height:423" coordsize="407,423" path="m,l,423r407,l,xe" stroked="f">
            <v:path arrowok="t"/>
          </v:shape>
          <v:shape id="_x0000_s2062" style="position:absolute;left:1089;top:1295;width:344;height:359" coordsize="344,359" path="m,l,359r344,l,xe" fillcolor="black" stroked="f">
            <v:path arrowok="t"/>
          </v:shape>
          <v:shape id="_x0000_s2063" style="position:absolute;left:1089;top:1295;width:344;height:359" coordsize="344,359" path="m,l,359r344,l,e" filled="f" strokeweight="0">
            <v:path arrowok="t"/>
          </v:shape>
          <v:shape id="_x0000_s2064" type="#_x0000_t202" style="position:absolute;left:212;top:1665;width:1500;height:215" stroked="f">
            <v:textbox style="mso-next-textbox:#_x0000_s2064" inset="0,0,0,0">
              <w:txbxContent>
                <w:p w:rsidR="00C85513" w:rsidRPr="00A542EB" w:rsidRDefault="00C85513" w:rsidP="00450A8E">
                  <w:pPr>
                    <w:jc w:val="center"/>
                    <w:rPr>
                      <w:rFonts w:ascii="Arial Black" w:hAnsi="Arial Black"/>
                      <w:sz w:val="12"/>
                      <w:szCs w:val="12"/>
                    </w:rPr>
                  </w:pPr>
                  <w:r w:rsidRPr="00A542EB">
                    <w:rPr>
                      <w:rFonts w:ascii="Arial Black" w:hAnsi="Arial Black"/>
                      <w:sz w:val="12"/>
                      <w:szCs w:val="12"/>
                    </w:rPr>
                    <w:t>ZETOM-CERT</w:t>
                  </w:r>
                </w:p>
              </w:txbxContent>
            </v:textbox>
          </v:shape>
          <v:shape id="_x0000_s2065" type="#_x0000_t202" style="position:absolute;left:200;top:410;width:1500;height:278" stroked="f">
            <v:textbox style="mso-next-textbox:#_x0000_s2065" inset="0,0,0,0">
              <w:txbxContent>
                <w:p w:rsidR="00C85513" w:rsidRPr="00A542EB" w:rsidRDefault="00C85513" w:rsidP="00450A8E">
                  <w:pPr>
                    <w:jc w:val="center"/>
                    <w:rPr>
                      <w:rFonts w:ascii="Arial Black" w:hAnsi="Arial Black"/>
                      <w:sz w:val="14"/>
                      <w:szCs w:val="14"/>
                    </w:rPr>
                  </w:pPr>
                  <w:r w:rsidRPr="00A542EB">
                    <w:rPr>
                      <w:rFonts w:ascii="Arial Black" w:hAnsi="Arial Black"/>
                      <w:sz w:val="14"/>
                      <w:szCs w:val="14"/>
                    </w:rPr>
                    <w:t>ISO 9001</w:t>
                  </w:r>
                </w:p>
              </w:txbxContent>
            </v:textbox>
          </v:shape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3" w:rsidRDefault="00C85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2ED0"/>
    <w:multiLevelType w:val="hybridMultilevel"/>
    <w:tmpl w:val="14E03A5A"/>
    <w:lvl w:ilvl="0" w:tplc="E6D05506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8513843"/>
    <w:multiLevelType w:val="hybridMultilevel"/>
    <w:tmpl w:val="EE6EA10A"/>
    <w:lvl w:ilvl="0" w:tplc="850E09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BD7"/>
    <w:rsid w:val="00037688"/>
    <w:rsid w:val="00045784"/>
    <w:rsid w:val="00076BE6"/>
    <w:rsid w:val="000B44B7"/>
    <w:rsid w:val="000B4BD7"/>
    <w:rsid w:val="000D258E"/>
    <w:rsid w:val="000E36A9"/>
    <w:rsid w:val="000E5960"/>
    <w:rsid w:val="000F57DD"/>
    <w:rsid w:val="001863A1"/>
    <w:rsid w:val="00195490"/>
    <w:rsid w:val="001A75FD"/>
    <w:rsid w:val="001C18B7"/>
    <w:rsid w:val="001D254C"/>
    <w:rsid w:val="002052FC"/>
    <w:rsid w:val="00272068"/>
    <w:rsid w:val="002975D1"/>
    <w:rsid w:val="002B47D2"/>
    <w:rsid w:val="002E7A4A"/>
    <w:rsid w:val="003009FC"/>
    <w:rsid w:val="00313BAB"/>
    <w:rsid w:val="003167E6"/>
    <w:rsid w:val="0033375B"/>
    <w:rsid w:val="00432C43"/>
    <w:rsid w:val="00435D3C"/>
    <w:rsid w:val="00450A8E"/>
    <w:rsid w:val="004644D5"/>
    <w:rsid w:val="00514A58"/>
    <w:rsid w:val="00571FD0"/>
    <w:rsid w:val="005A567B"/>
    <w:rsid w:val="00631F68"/>
    <w:rsid w:val="00640FCB"/>
    <w:rsid w:val="00641BE3"/>
    <w:rsid w:val="00645D85"/>
    <w:rsid w:val="0069244A"/>
    <w:rsid w:val="006B2030"/>
    <w:rsid w:val="006C19B8"/>
    <w:rsid w:val="006D0E41"/>
    <w:rsid w:val="006F14C9"/>
    <w:rsid w:val="0072361B"/>
    <w:rsid w:val="00746356"/>
    <w:rsid w:val="007822EB"/>
    <w:rsid w:val="008E600F"/>
    <w:rsid w:val="008E65F7"/>
    <w:rsid w:val="00920F96"/>
    <w:rsid w:val="00972798"/>
    <w:rsid w:val="009B07F5"/>
    <w:rsid w:val="009D7944"/>
    <w:rsid w:val="00A47350"/>
    <w:rsid w:val="00A542EB"/>
    <w:rsid w:val="00A94254"/>
    <w:rsid w:val="00AA2CFE"/>
    <w:rsid w:val="00B55AFA"/>
    <w:rsid w:val="00BA601C"/>
    <w:rsid w:val="00BC1B07"/>
    <w:rsid w:val="00C70F23"/>
    <w:rsid w:val="00C75CDE"/>
    <w:rsid w:val="00C85513"/>
    <w:rsid w:val="00CF60C1"/>
    <w:rsid w:val="00D47847"/>
    <w:rsid w:val="00D866A3"/>
    <w:rsid w:val="00DF097F"/>
    <w:rsid w:val="00E2475B"/>
    <w:rsid w:val="00E47B23"/>
    <w:rsid w:val="00EC410E"/>
    <w:rsid w:val="00EE5D29"/>
    <w:rsid w:val="00EE79F5"/>
    <w:rsid w:val="00F10EDD"/>
    <w:rsid w:val="00F43227"/>
    <w:rsid w:val="00F444AA"/>
    <w:rsid w:val="00F831F1"/>
    <w:rsid w:val="00FD054F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/>
    <o:shapelayout v:ext="edit">
      <o:idmap v:ext="edit" data="1"/>
    </o:shapelayout>
  </w:shapeDefaults>
  <w:decimalSymbol w:val=","/>
  <w:listSeparator w:val=";"/>
  <w15:docId w15:val="{20CAB4DE-C1CD-48F6-B0DB-B50112A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CB"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link w:val="Nagwek3Znak"/>
    <w:uiPriority w:val="99"/>
    <w:qFormat/>
    <w:rsid w:val="00A9425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94254"/>
    <w:rPr>
      <w:rFonts w:cs="Times New Roman"/>
      <w:b/>
      <w:bCs/>
      <w:sz w:val="27"/>
      <w:szCs w:val="27"/>
    </w:rPr>
  </w:style>
  <w:style w:type="character" w:customStyle="1" w:styleId="WW8Num1z0">
    <w:name w:val="WW8Num1z0"/>
    <w:uiPriority w:val="99"/>
    <w:rsid w:val="00640FCB"/>
    <w:rPr>
      <w:rFonts w:ascii="Symbol" w:hAnsi="Symbol"/>
    </w:rPr>
  </w:style>
  <w:style w:type="character" w:customStyle="1" w:styleId="WW8Num2z0">
    <w:name w:val="WW8Num2z0"/>
    <w:uiPriority w:val="99"/>
    <w:rsid w:val="00640FCB"/>
    <w:rPr>
      <w:rFonts w:ascii="Symbol" w:hAnsi="Symbol"/>
    </w:rPr>
  </w:style>
  <w:style w:type="character" w:customStyle="1" w:styleId="WW8Num3z0">
    <w:name w:val="WW8Num3z0"/>
    <w:uiPriority w:val="99"/>
    <w:rsid w:val="00640FCB"/>
    <w:rPr>
      <w:rFonts w:ascii="Symbol" w:hAnsi="Symbol"/>
    </w:rPr>
  </w:style>
  <w:style w:type="character" w:customStyle="1" w:styleId="WW8Num3z1">
    <w:name w:val="WW8Num3z1"/>
    <w:uiPriority w:val="99"/>
    <w:rsid w:val="00640FCB"/>
    <w:rPr>
      <w:rFonts w:ascii="Wingdings" w:hAnsi="Wingdings"/>
    </w:rPr>
  </w:style>
  <w:style w:type="character" w:customStyle="1" w:styleId="WW8Num3z4">
    <w:name w:val="WW8Num3z4"/>
    <w:uiPriority w:val="99"/>
    <w:rsid w:val="00640FCB"/>
    <w:rPr>
      <w:rFonts w:ascii="Courier New" w:hAnsi="Courier New"/>
    </w:rPr>
  </w:style>
  <w:style w:type="character" w:customStyle="1" w:styleId="WW8Num4z0">
    <w:name w:val="WW8Num4z0"/>
    <w:uiPriority w:val="99"/>
    <w:rsid w:val="00640FCB"/>
  </w:style>
  <w:style w:type="character" w:customStyle="1" w:styleId="WW8Num4z1">
    <w:name w:val="WW8Num4z1"/>
    <w:uiPriority w:val="99"/>
    <w:rsid w:val="00640FCB"/>
  </w:style>
  <w:style w:type="character" w:customStyle="1" w:styleId="WW8Num4z2">
    <w:name w:val="WW8Num4z2"/>
    <w:uiPriority w:val="99"/>
    <w:rsid w:val="00640FCB"/>
  </w:style>
  <w:style w:type="character" w:customStyle="1" w:styleId="WW8Num4z3">
    <w:name w:val="WW8Num4z3"/>
    <w:uiPriority w:val="99"/>
    <w:rsid w:val="00640FCB"/>
  </w:style>
  <w:style w:type="character" w:customStyle="1" w:styleId="WW8Num4z4">
    <w:name w:val="WW8Num4z4"/>
    <w:uiPriority w:val="99"/>
    <w:rsid w:val="00640FCB"/>
  </w:style>
  <w:style w:type="character" w:customStyle="1" w:styleId="WW8Num4z5">
    <w:name w:val="WW8Num4z5"/>
    <w:uiPriority w:val="99"/>
    <w:rsid w:val="00640FCB"/>
  </w:style>
  <w:style w:type="character" w:customStyle="1" w:styleId="WW8Num4z6">
    <w:name w:val="WW8Num4z6"/>
    <w:uiPriority w:val="99"/>
    <w:rsid w:val="00640FCB"/>
  </w:style>
  <w:style w:type="character" w:customStyle="1" w:styleId="WW8Num4z7">
    <w:name w:val="WW8Num4z7"/>
    <w:uiPriority w:val="99"/>
    <w:rsid w:val="00640FCB"/>
  </w:style>
  <w:style w:type="character" w:customStyle="1" w:styleId="WW8Num4z8">
    <w:name w:val="WW8Num4z8"/>
    <w:uiPriority w:val="99"/>
    <w:rsid w:val="00640FCB"/>
  </w:style>
  <w:style w:type="character" w:customStyle="1" w:styleId="WW8Num5z0">
    <w:name w:val="WW8Num5z0"/>
    <w:uiPriority w:val="99"/>
    <w:rsid w:val="00640FCB"/>
  </w:style>
  <w:style w:type="character" w:customStyle="1" w:styleId="WW8Num5z1">
    <w:name w:val="WW8Num5z1"/>
    <w:uiPriority w:val="99"/>
    <w:rsid w:val="00640FCB"/>
  </w:style>
  <w:style w:type="character" w:customStyle="1" w:styleId="WW8Num5z2">
    <w:name w:val="WW8Num5z2"/>
    <w:uiPriority w:val="99"/>
    <w:rsid w:val="00640FCB"/>
  </w:style>
  <w:style w:type="character" w:customStyle="1" w:styleId="WW8Num5z3">
    <w:name w:val="WW8Num5z3"/>
    <w:uiPriority w:val="99"/>
    <w:rsid w:val="00640FCB"/>
  </w:style>
  <w:style w:type="character" w:customStyle="1" w:styleId="WW8Num5z4">
    <w:name w:val="WW8Num5z4"/>
    <w:uiPriority w:val="99"/>
    <w:rsid w:val="00640FCB"/>
  </w:style>
  <w:style w:type="character" w:customStyle="1" w:styleId="WW8Num5z5">
    <w:name w:val="WW8Num5z5"/>
    <w:uiPriority w:val="99"/>
    <w:rsid w:val="00640FCB"/>
  </w:style>
  <w:style w:type="character" w:customStyle="1" w:styleId="WW8Num5z6">
    <w:name w:val="WW8Num5z6"/>
    <w:uiPriority w:val="99"/>
    <w:rsid w:val="00640FCB"/>
  </w:style>
  <w:style w:type="character" w:customStyle="1" w:styleId="WW8Num5z7">
    <w:name w:val="WW8Num5z7"/>
    <w:uiPriority w:val="99"/>
    <w:rsid w:val="00640FCB"/>
  </w:style>
  <w:style w:type="character" w:customStyle="1" w:styleId="WW8Num5z8">
    <w:name w:val="WW8Num5z8"/>
    <w:uiPriority w:val="99"/>
    <w:rsid w:val="00640FCB"/>
  </w:style>
  <w:style w:type="character" w:customStyle="1" w:styleId="Domylnaczcionkaakapitu1">
    <w:name w:val="Domyślna czcionka akapitu1"/>
    <w:uiPriority w:val="99"/>
    <w:rsid w:val="00640FCB"/>
  </w:style>
  <w:style w:type="character" w:styleId="Numerstrony">
    <w:name w:val="page number"/>
    <w:basedOn w:val="Domylnaczcionkaakapitu1"/>
    <w:uiPriority w:val="99"/>
    <w:rsid w:val="00640FCB"/>
    <w:rPr>
      <w:rFonts w:cs="Times New Roman"/>
    </w:rPr>
  </w:style>
  <w:style w:type="character" w:styleId="Hipercze">
    <w:name w:val="Hyperlink"/>
    <w:basedOn w:val="Domylnaczcionkaakapitu"/>
    <w:uiPriority w:val="99"/>
    <w:rsid w:val="00640FCB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640FCB"/>
    <w:rPr>
      <w:sz w:val="16"/>
    </w:rPr>
  </w:style>
  <w:style w:type="character" w:customStyle="1" w:styleId="TekstkomentarzaZnak">
    <w:name w:val="Tekst komentarza Znak"/>
    <w:basedOn w:val="Domylnaczcionkaakapitu1"/>
    <w:uiPriority w:val="99"/>
    <w:rsid w:val="00640FCB"/>
    <w:rPr>
      <w:rFonts w:cs="Times New Roman"/>
    </w:rPr>
  </w:style>
  <w:style w:type="character" w:customStyle="1" w:styleId="TematkomentarzaZnak">
    <w:name w:val="Temat komentarza Znak"/>
    <w:uiPriority w:val="99"/>
    <w:rsid w:val="00640FCB"/>
    <w:rPr>
      <w:b/>
    </w:rPr>
  </w:style>
  <w:style w:type="character" w:customStyle="1" w:styleId="NagwekZnak">
    <w:name w:val="Nagłówek Znak"/>
    <w:uiPriority w:val="99"/>
    <w:rsid w:val="00640FCB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640F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40FC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95490"/>
    <w:rPr>
      <w:rFonts w:cs="Times New Roman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640FCB"/>
    <w:rPr>
      <w:rFonts w:cs="Mangal"/>
    </w:rPr>
  </w:style>
  <w:style w:type="paragraph" w:styleId="Legenda">
    <w:name w:val="caption"/>
    <w:basedOn w:val="Normalny"/>
    <w:uiPriority w:val="99"/>
    <w:qFormat/>
    <w:rsid w:val="00640F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640FCB"/>
    <w:pPr>
      <w:suppressLineNumbers/>
    </w:pPr>
    <w:rPr>
      <w:rFonts w:cs="Mangal"/>
    </w:rPr>
  </w:style>
  <w:style w:type="paragraph" w:customStyle="1" w:styleId="Podstawa">
    <w:name w:val="Podstawa"/>
    <w:basedOn w:val="Normalny"/>
    <w:uiPriority w:val="99"/>
    <w:rsid w:val="00640FCB"/>
    <w:pPr>
      <w:spacing w:line="360" w:lineRule="auto"/>
      <w:jc w:val="center"/>
    </w:pPr>
    <w:rPr>
      <w:b/>
      <w:sz w:val="28"/>
      <w:szCs w:val="28"/>
    </w:rPr>
  </w:style>
  <w:style w:type="paragraph" w:styleId="Nagwek">
    <w:name w:val="header"/>
    <w:basedOn w:val="Normalny"/>
    <w:link w:val="NagwekZnak1"/>
    <w:uiPriority w:val="99"/>
    <w:rsid w:val="00640FCB"/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195490"/>
    <w:rPr>
      <w:rFonts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640FCB"/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95490"/>
    <w:rPr>
      <w:rFonts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rsid w:val="00640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5490"/>
    <w:rPr>
      <w:rFonts w:cs="Times New Roman"/>
      <w:sz w:val="2"/>
      <w:lang w:eastAsia="zh-CN"/>
    </w:rPr>
  </w:style>
  <w:style w:type="paragraph" w:customStyle="1" w:styleId="Legenda1">
    <w:name w:val="Legenda1"/>
    <w:basedOn w:val="Normalny"/>
    <w:next w:val="Normalny"/>
    <w:uiPriority w:val="99"/>
    <w:rsid w:val="00640FCB"/>
    <w:pPr>
      <w:spacing w:before="120" w:after="120"/>
    </w:pPr>
    <w:rPr>
      <w:b/>
      <w:bCs/>
      <w:sz w:val="20"/>
      <w:szCs w:val="20"/>
    </w:rPr>
  </w:style>
  <w:style w:type="paragraph" w:customStyle="1" w:styleId="Tekstkomentarza1">
    <w:name w:val="Tekst komentarza1"/>
    <w:basedOn w:val="Normalny"/>
    <w:uiPriority w:val="99"/>
    <w:rsid w:val="00640FCB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2975D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95490"/>
    <w:rPr>
      <w:rFonts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640FC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195490"/>
    <w:rPr>
      <w:rFonts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40FCB"/>
    <w:pPr>
      <w:suppressLineNumbers/>
    </w:pPr>
  </w:style>
  <w:style w:type="paragraph" w:customStyle="1" w:styleId="Nagwektabeli">
    <w:name w:val="Nagłówek tabeli"/>
    <w:basedOn w:val="Zawartotabeli"/>
    <w:uiPriority w:val="99"/>
    <w:rsid w:val="00640FC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640FCB"/>
  </w:style>
  <w:style w:type="paragraph" w:styleId="NormalnyWeb">
    <w:name w:val="Normal (Web)"/>
    <w:basedOn w:val="Normalny"/>
    <w:uiPriority w:val="99"/>
    <w:semiHidden/>
    <w:rsid w:val="00A94254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99"/>
    <w:qFormat/>
    <w:rsid w:val="00A9425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wsz.szczec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hyperlink" Target="http://www.spwsz.szczecin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arska\Desktop\Zdunowo\inne\Nowy%20listow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Nowy listownik</Template>
  <TotalTime>47</TotalTime>
  <Pages>3</Pages>
  <Words>573</Words>
  <Characters>3438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mularska</dc:creator>
  <cp:keywords/>
  <dc:description/>
  <cp:lastModifiedBy>Lolek</cp:lastModifiedBy>
  <cp:revision>20</cp:revision>
  <cp:lastPrinted>2017-03-15T08:10:00Z</cp:lastPrinted>
  <dcterms:created xsi:type="dcterms:W3CDTF">2017-03-15T08:05:00Z</dcterms:created>
  <dcterms:modified xsi:type="dcterms:W3CDTF">2017-03-20T17:53:00Z</dcterms:modified>
</cp:coreProperties>
</file>